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中国人类遗传资源管理评审咨询专家推荐表</w:t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856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154"/>
        <w:gridCol w:w="170"/>
        <w:gridCol w:w="1134"/>
        <w:gridCol w:w="1062"/>
        <w:gridCol w:w="590"/>
        <w:gridCol w:w="1341"/>
        <w:gridCol w:w="56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6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6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职称/职务</w:t>
            </w: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1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41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工作电话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6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主要学习经历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单位/岗位</w:t>
            </w:r>
          </w:p>
        </w:tc>
        <w:tc>
          <w:tcPr>
            <w:tcW w:w="383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3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/>
    <w:p/>
    <w:tbl>
      <w:tblPr>
        <w:tblStyle w:val="3"/>
        <w:tblW w:w="856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主要工作业绩和在人类遗传资源研究及管理方面的学习与工作经历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4" w:hRule="atLeast"/>
          <w:jc w:val="center"/>
        </w:trPr>
        <w:tc>
          <w:tcPr>
            <w:tcW w:w="8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856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推荐部门意见：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/>
          <w:p>
            <w:bookmarkStart w:id="0" w:name="_GoBack"/>
            <w:bookmarkEnd w:id="0"/>
          </w:p>
          <w:p/>
          <w:p/>
          <w:p/>
          <w:p/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right="56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</w:t>
            </w:r>
          </w:p>
          <w:p>
            <w:pPr>
              <w:ind w:right="560"/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</w:t>
            </w:r>
          </w:p>
          <w:p>
            <w:pPr>
              <w:ind w:right="560" w:firstLine="5520" w:firstLineChars="2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ind w:right="560" w:firstLine="5520" w:firstLineChars="230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话：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52C2A"/>
    <w:rsid w:val="0790680E"/>
    <w:rsid w:val="29952C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2018-06-01T02:22:00Z</dcterms:created>
  <dc:creator>Administrator</dc:creator>
  <cp:lastModifiedBy>Administrator</cp:lastModifiedBy>
  <dcterms:modified xsi:type="dcterms:W3CDTF">2018-06-01T02:24:04Z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